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18"/>
        <w:gridCol w:w="2718"/>
        <w:gridCol w:w="2718"/>
        <w:gridCol w:w="2718"/>
      </w:tblGrid>
      <w:tr w:rsidR="00F47F68" w:rsidRPr="00357B35" w:rsidTr="00357B35">
        <w:trPr>
          <w:trHeight w:val="89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Date(s)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Letter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Vocabulary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High Frequency Words</w:t>
            </w:r>
          </w:p>
        </w:tc>
      </w:tr>
      <w:tr w:rsidR="00F47F68" w:rsidRPr="00357B35" w:rsidTr="00357B35">
        <w:trPr>
          <w:trHeight w:val="611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 xml:space="preserve">August </w:t>
            </w:r>
            <w:r>
              <w:t>27</w:t>
            </w:r>
            <w:r w:rsidRPr="00FC507B">
              <w:rPr>
                <w:vertAlign w:val="superscript"/>
              </w:rPr>
              <w:t>th</w:t>
            </w:r>
            <w:r w:rsidRPr="00357B35">
              <w:t>-</w:t>
            </w:r>
            <w:r>
              <w:t>31</w:t>
            </w:r>
            <w:r w:rsidRPr="00FC507B">
              <w:rPr>
                <w:vertAlign w:val="superscript"/>
              </w:rPr>
              <w:t>st</w:t>
            </w:r>
            <w:r>
              <w:t xml:space="preserve"> 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M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students, principal, school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a, the</w:t>
            </w:r>
          </w:p>
        </w:tc>
      </w:tr>
      <w:tr w:rsidR="00F47F68" w:rsidRPr="00357B35" w:rsidTr="00357B35">
        <w:trPr>
          <w:trHeight w:val="89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 xml:space="preserve">Sept. </w:t>
            </w:r>
            <w:r>
              <w:t>4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7</w:t>
            </w:r>
            <w:r w:rsidRPr="00357B35">
              <w:rPr>
                <w:vertAlign w:val="superscript"/>
              </w:rPr>
              <w:t>th</w:t>
            </w:r>
            <w:r w:rsidRPr="00357B35">
              <w:t xml:space="preserve"> </w:t>
            </w:r>
          </w:p>
          <w:p w:rsidR="00F47F68" w:rsidRPr="00357B35" w:rsidRDefault="00F47F68" w:rsidP="00CC4951">
            <w:pPr>
              <w:spacing w:after="0"/>
              <w:rPr>
                <w:vertAlign w:val="superscript"/>
              </w:rPr>
            </w:pPr>
            <w:r w:rsidRPr="00357B35">
              <w:rPr>
                <w:vertAlign w:val="superscript"/>
              </w:rPr>
              <w:t>4 day week</w:t>
            </w:r>
          </w:p>
          <w:p w:rsidR="00F47F68" w:rsidRPr="00357B35" w:rsidRDefault="00F47F68" w:rsidP="00CC4951">
            <w:pPr>
              <w:spacing w:after="0"/>
            </w:pPr>
            <w:r>
              <w:rPr>
                <w:vertAlign w:val="superscript"/>
              </w:rPr>
              <w:t xml:space="preserve">Labor Day 3rd 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respect, behave, neighborhood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and, is</w:t>
            </w:r>
          </w:p>
        </w:tc>
      </w:tr>
      <w:tr w:rsidR="00F47F68" w:rsidRPr="00357B35" w:rsidTr="00357B35">
        <w:trPr>
          <w:trHeight w:val="89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Sept. 10</w:t>
            </w:r>
            <w:r w:rsidRPr="00357B35">
              <w:rPr>
                <w:vertAlign w:val="superscript"/>
              </w:rPr>
              <w:t>th</w:t>
            </w:r>
            <w:r>
              <w:t>-14</w:t>
            </w:r>
            <w:r w:rsidRPr="00357B35">
              <w:rPr>
                <w:vertAlign w:val="superscript"/>
              </w:rPr>
              <w:t>th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F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rules, citizen, teach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on, you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Sept. 17</w:t>
            </w:r>
            <w:r w:rsidRPr="00357B35">
              <w:rPr>
                <w:vertAlign w:val="superscript"/>
              </w:rPr>
              <w:t>th</w:t>
            </w:r>
            <w:r w:rsidRPr="00357B35">
              <w:t>-2</w:t>
            </w:r>
            <w:r>
              <w:t>1</w:t>
            </w:r>
            <w:r w:rsidRPr="00B73692">
              <w:rPr>
                <w:vertAlign w:val="superscript"/>
              </w:rPr>
              <w:t>st</w:t>
            </w:r>
            <w:r>
              <w:t xml:space="preserve">  </w:t>
            </w:r>
            <w:r w:rsidRPr="00357B35">
              <w:t xml:space="preserve">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learn, enter, order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I, this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Sept. 24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Sept. 28</w:t>
            </w:r>
            <w:r w:rsidRPr="007130B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T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vitamin, breakfast, supper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we, can</w:t>
            </w:r>
          </w:p>
        </w:tc>
      </w:tr>
      <w:tr w:rsidR="00F47F68" w:rsidRPr="00357B35" w:rsidTr="00357B35">
        <w:trPr>
          <w:trHeight w:val="89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Oct. 1st -</w:t>
            </w:r>
            <w:r w:rsidRPr="00357B35">
              <w:t xml:space="preserve">Oct. </w:t>
            </w:r>
            <w:r>
              <w:t>4</w:t>
            </w:r>
            <w:r w:rsidRPr="00357B35">
              <w:rPr>
                <w:vertAlign w:val="superscript"/>
              </w:rPr>
              <w:t>th</w:t>
            </w:r>
          </w:p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Pr="00357B35">
              <w:rPr>
                <w:vertAlign w:val="superscript"/>
              </w:rPr>
              <w:t xml:space="preserve"> day week</w:t>
            </w:r>
            <w:r>
              <w:rPr>
                <w:vertAlign w:val="superscript"/>
              </w:rPr>
              <w:t>/4th-noon dismissal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>Institute Day-5t</w:t>
            </w:r>
            <w:r w:rsidRPr="00357B35">
              <w:rPr>
                <w:vertAlign w:val="superscript"/>
              </w:rPr>
              <w:t>h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C(k)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health, enjoy, need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are, see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Oct. 8</w:t>
            </w:r>
            <w:r w:rsidRPr="00357B35">
              <w:rPr>
                <w:vertAlign w:val="superscript"/>
              </w:rPr>
              <w:t>th</w:t>
            </w:r>
            <w:r w:rsidRPr="00357B35">
              <w:t>-Oct. 1</w:t>
            </w:r>
            <w:r>
              <w:t>2</w:t>
            </w:r>
            <w:r w:rsidRPr="00357B35">
              <w:rPr>
                <w:vertAlign w:val="superscript"/>
              </w:rPr>
              <w:t>th</w:t>
            </w:r>
          </w:p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rPr>
                <w:vertAlign w:val="superscript"/>
              </w:rPr>
              <w:t>4 day week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>Columbus Day-No School-8</w:t>
            </w:r>
            <w:r w:rsidRPr="00357B35">
              <w:rPr>
                <w:vertAlign w:val="superscript"/>
              </w:rPr>
              <w:t>th</w:t>
            </w:r>
            <w:r w:rsidRPr="00357B35">
              <w:t xml:space="preserve">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C(s)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burrow, hunt, travel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here, in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Oct. 15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19</w:t>
            </w:r>
            <w:r w:rsidRPr="00B73692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P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shelter, carry, gather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said, my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Oct. 22</w:t>
            </w:r>
            <w:r w:rsidRPr="00B73692">
              <w:rPr>
                <w:vertAlign w:val="superscript"/>
              </w:rPr>
              <w:t>nd</w:t>
            </w:r>
            <w:r w:rsidRPr="00357B35">
              <w:t>-</w:t>
            </w:r>
            <w:r>
              <w:t>26</w:t>
            </w:r>
            <w:r w:rsidRPr="00B73692">
              <w:rPr>
                <w:vertAlign w:val="superscript"/>
              </w:rPr>
              <w:t>th</w:t>
            </w:r>
            <w:r>
              <w:t xml:space="preserve"> 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 xml:space="preserve">End of 1st quarter-26th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Short</w:t>
            </w:r>
            <w:r w:rsidRPr="00357B35">
              <w:t xml:space="preserve"> A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feelings, body, match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look, Dad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Default="00F47F68" w:rsidP="00357B35">
            <w:pPr>
              <w:spacing w:after="0"/>
            </w:pPr>
            <w:r>
              <w:t>Oct. 29</w:t>
            </w:r>
            <w:r w:rsidRPr="00B73692">
              <w:rPr>
                <w:vertAlign w:val="superscript"/>
              </w:rPr>
              <w:t>th</w:t>
            </w:r>
            <w:r>
              <w:t>–Oct. 31</w:t>
            </w:r>
            <w:r w:rsidRPr="00C42BB3">
              <w:rPr>
                <w:vertAlign w:val="superscript"/>
              </w:rPr>
              <w:t>st</w:t>
            </w:r>
            <w:r>
              <w:t xml:space="preserve">  </w:t>
            </w:r>
          </w:p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rPr>
                <w:vertAlign w:val="superscript"/>
              </w:rPr>
              <w:t>3 day week</w:t>
            </w:r>
            <w:r>
              <w:rPr>
                <w:vertAlign w:val="superscript"/>
              </w:rPr>
              <w:t>/31st early dismissal-2:15</w:t>
            </w:r>
          </w:p>
          <w:p w:rsidR="00F47F68" w:rsidRPr="00357B35" w:rsidRDefault="00F47F68" w:rsidP="00357B35">
            <w:pPr>
              <w:spacing w:after="0"/>
            </w:pPr>
            <w:r w:rsidRPr="00357B35">
              <w:rPr>
                <w:vertAlign w:val="superscript"/>
              </w:rPr>
              <w:t xml:space="preserve">Parent Teacher Conferences </w:t>
            </w:r>
            <w:r>
              <w:rPr>
                <w:vertAlign w:val="superscript"/>
              </w:rPr>
              <w:t xml:space="preserve">Nov. 1st- 2nd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 xml:space="preserve">Nov. </w:t>
            </w:r>
            <w:r>
              <w:t>5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9</w:t>
            </w:r>
            <w:r w:rsidRPr="007130B9">
              <w:rPr>
                <w:vertAlign w:val="superscript"/>
              </w:rPr>
              <w:t>th</w:t>
            </w:r>
            <w:r>
              <w:t xml:space="preserve"> </w:t>
            </w:r>
          </w:p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Long</w:t>
            </w:r>
            <w:r w:rsidRPr="00357B35">
              <w:t xml:space="preserve"> A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positive, special, bone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go, at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Nov. 1</w:t>
            </w:r>
            <w:r>
              <w:t>2</w:t>
            </w:r>
            <w:r w:rsidRPr="00357B35">
              <w:rPr>
                <w:vertAlign w:val="superscript"/>
              </w:rPr>
              <w:t>th</w:t>
            </w:r>
            <w:r w:rsidRPr="00357B35">
              <w:t>-Nov. 1</w:t>
            </w:r>
            <w:r>
              <w:t>6</w:t>
            </w:r>
            <w:r w:rsidRPr="00357B35">
              <w:rPr>
                <w:vertAlign w:val="superscript"/>
              </w:rPr>
              <w:t>th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L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food, grandparent, together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am, car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 xml:space="preserve">Nov. </w:t>
            </w:r>
            <w:r>
              <w:t>19</w:t>
            </w:r>
            <w:r w:rsidRPr="00B73692">
              <w:rPr>
                <w:vertAlign w:val="superscript"/>
              </w:rPr>
              <w:t>th</w:t>
            </w:r>
            <w:r>
              <w:t>-</w:t>
            </w:r>
            <w:r w:rsidRPr="00357B35">
              <w:t>2</w:t>
            </w:r>
            <w:r>
              <w:t>1</w:t>
            </w:r>
            <w:r w:rsidRPr="00B73692">
              <w:rPr>
                <w:vertAlign w:val="superscript"/>
              </w:rPr>
              <w:t>st</w:t>
            </w:r>
            <w:r>
              <w:t>-</w:t>
            </w:r>
          </w:p>
          <w:p w:rsidR="00F47F68" w:rsidRDefault="00F47F68" w:rsidP="00357B35">
            <w:pPr>
              <w:spacing w:after="0"/>
              <w:rPr>
                <w:vertAlign w:val="superscript"/>
              </w:rPr>
            </w:pPr>
            <w:r>
              <w:rPr>
                <w:vertAlign w:val="superscript"/>
              </w:rPr>
              <w:t>21st-2:15 dismissal</w:t>
            </w:r>
          </w:p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rPr>
                <w:vertAlign w:val="superscript"/>
              </w:rPr>
              <w:t>Thanksgiving</w:t>
            </w:r>
            <w:r>
              <w:rPr>
                <w:vertAlign w:val="superscript"/>
              </w:rPr>
              <w:t>-22nd-23rd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Nov. 26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Nov. 30</w:t>
            </w:r>
            <w:r w:rsidRPr="00B73692"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G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describe, each, celebration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for, me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 xml:space="preserve">Dec. </w:t>
            </w:r>
            <w:r>
              <w:t>3</w:t>
            </w:r>
            <w:r w:rsidRPr="00C42BB3">
              <w:rPr>
                <w:vertAlign w:val="superscript"/>
              </w:rPr>
              <w:t>rd</w:t>
            </w:r>
            <w:r w:rsidRPr="00357B35">
              <w:t>-</w:t>
            </w:r>
            <w:r>
              <w:t>7</w:t>
            </w:r>
            <w:r w:rsidRPr="00357B35">
              <w:rPr>
                <w:vertAlign w:val="superscript"/>
              </w:rPr>
              <w:t>th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G(j)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move, distance, speed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do, big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t>Dec. 1</w:t>
            </w:r>
            <w:r>
              <w:t>0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Dec. 14</w:t>
            </w:r>
            <w:r w:rsidRPr="00C42BB3">
              <w:rPr>
                <w:vertAlign w:val="superscript"/>
              </w:rPr>
              <w:t>th</w:t>
            </w:r>
            <w:r>
              <w:t xml:space="preserve"> </w:t>
            </w:r>
          </w:p>
          <w:p w:rsidR="00F47F68" w:rsidRDefault="00F47F68" w:rsidP="00357B35">
            <w:pPr>
              <w:spacing w:after="0"/>
              <w:rPr>
                <w:vertAlign w:val="superscript"/>
              </w:rPr>
            </w:pPr>
            <w:r>
              <w:rPr>
                <w:vertAlign w:val="superscript"/>
              </w:rPr>
              <w:t>Dec. 17th-21st-no letter</w:t>
            </w:r>
          </w:p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>
              <w:rPr>
                <w:vertAlign w:val="superscript"/>
              </w:rPr>
              <w:t>Dec. 24th-Jan. 4th-Winter Break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R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ways, transportation, limit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how, it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>
              <w:t>Jan. 7</w:t>
            </w:r>
            <w:r w:rsidRPr="005A5016">
              <w:rPr>
                <w:vertAlign w:val="superscript"/>
              </w:rPr>
              <w:t>th</w:t>
            </w:r>
            <w:r>
              <w:t>- Jan. 11</w:t>
            </w:r>
            <w:r w:rsidRPr="005A5016">
              <w:rPr>
                <w:vertAlign w:val="superscript"/>
              </w:rPr>
              <w:t>th</w:t>
            </w:r>
            <w:r>
              <w:t xml:space="preserve"> 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>Jan. 11th end of 2nd quarter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Short</w:t>
            </w:r>
            <w:r w:rsidRPr="00357B35">
              <w:t xml:space="preserve"> O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sink, heavy, collect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had, his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t xml:space="preserve">Jan. </w:t>
            </w:r>
            <w:r>
              <w:t>14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18</w:t>
            </w:r>
            <w:r w:rsidRPr="00C42BB3">
              <w:rPr>
                <w:vertAlign w:val="superscript"/>
              </w:rPr>
              <w:t>th</w:t>
            </w:r>
            <w:r>
              <w:t xml:space="preserve"> 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>Jan. 16th-Report cards issued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 xml:space="preserve">Long </w:t>
            </w:r>
            <w:r w:rsidRPr="00357B35">
              <w:t>O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predict, study, f</w:t>
            </w:r>
            <w:r>
              <w:t>loat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to, her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Default="00F47F68" w:rsidP="00357B35">
            <w:pPr>
              <w:spacing w:after="0"/>
              <w:rPr>
                <w:vertAlign w:val="superscript"/>
              </w:rPr>
            </w:pPr>
            <w:r>
              <w:t>Jan. 22</w:t>
            </w:r>
            <w:r>
              <w:rPr>
                <w:vertAlign w:val="superscript"/>
              </w:rPr>
              <w:t>n</w:t>
            </w:r>
            <w:r w:rsidRPr="00CC4951">
              <w:rPr>
                <w:vertAlign w:val="superscript"/>
              </w:rPr>
              <w:t>d</w:t>
            </w:r>
            <w:r>
              <w:t>-25</w:t>
            </w:r>
            <w:r w:rsidRPr="00357B35">
              <w:rPr>
                <w:vertAlign w:val="superscript"/>
              </w:rPr>
              <w:t>th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>21st –Martin Luther King Day-No School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D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chore, listen, community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get, Mom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Default="00F47F68" w:rsidP="00357B35">
            <w:pPr>
              <w:spacing w:after="0"/>
            </w:pPr>
            <w:r>
              <w:t>Jan. 28</w:t>
            </w:r>
            <w:r w:rsidRPr="00CC4951">
              <w:rPr>
                <w:vertAlign w:val="superscript"/>
              </w:rPr>
              <w:t>th</w:t>
            </w:r>
            <w:r w:rsidRPr="00357B35">
              <w:t xml:space="preserve">-Feb. </w:t>
            </w:r>
            <w:r>
              <w:t>1</w:t>
            </w:r>
            <w:r w:rsidRPr="005A5016">
              <w:rPr>
                <w:vertAlign w:val="superscript"/>
              </w:rPr>
              <w:t>st</w:t>
            </w:r>
            <w:r>
              <w:t xml:space="preserve"> </w:t>
            </w:r>
          </w:p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K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decide, follow, question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red, school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 xml:space="preserve">Feb. </w:t>
            </w:r>
            <w:r>
              <w:t>4</w:t>
            </w:r>
            <w:r w:rsidRPr="00357B35">
              <w:rPr>
                <w:vertAlign w:val="superscript"/>
              </w:rPr>
              <w:t>th</w:t>
            </w:r>
            <w:r>
              <w:t>-8</w:t>
            </w:r>
            <w:r w:rsidRPr="00357B35">
              <w:rPr>
                <w:vertAlign w:val="superscript"/>
              </w:rPr>
              <w:t>th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N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care, job, give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be, home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t>Feb. 1</w:t>
            </w:r>
            <w:r>
              <w:t>1</w:t>
            </w:r>
            <w:r w:rsidRPr="00357B35">
              <w:rPr>
                <w:vertAlign w:val="superscript"/>
              </w:rPr>
              <w:t>th</w:t>
            </w:r>
            <w:r w:rsidRPr="00357B35">
              <w:t>-1</w:t>
            </w:r>
            <w:r>
              <w:t>5</w:t>
            </w:r>
            <w:r w:rsidRPr="00357B35">
              <w:rPr>
                <w:vertAlign w:val="superscript"/>
              </w:rPr>
              <w:t>th</w:t>
            </w:r>
          </w:p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V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teamwork, myself, partner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he, over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t xml:space="preserve">Feb. </w:t>
            </w:r>
            <w:r>
              <w:t>19</w:t>
            </w:r>
            <w:r w:rsidRPr="005A5016">
              <w:rPr>
                <w:vertAlign w:val="superscript"/>
              </w:rPr>
              <w:t>th</w:t>
            </w:r>
            <w:r>
              <w:t xml:space="preserve"> -22</w:t>
            </w:r>
            <w:r w:rsidRPr="005A5016">
              <w:rPr>
                <w:vertAlign w:val="superscript"/>
              </w:rPr>
              <w:t>nd</w:t>
            </w:r>
            <w:r>
              <w:t xml:space="preserve"> 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>18th</w:t>
            </w:r>
            <w:r w:rsidRPr="00357B35">
              <w:rPr>
                <w:vertAlign w:val="superscript"/>
              </w:rPr>
              <w:t>-President’s Day</w:t>
            </w:r>
            <w:r>
              <w:rPr>
                <w:vertAlign w:val="superscript"/>
              </w:rPr>
              <w:t>-No School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Long I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frost, wind, season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many, baby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Feb. 2</w:t>
            </w:r>
            <w:r>
              <w:t>5</w:t>
            </w:r>
            <w:r w:rsidRPr="00357B35">
              <w:rPr>
                <w:vertAlign w:val="superscript"/>
              </w:rPr>
              <w:t>th</w:t>
            </w:r>
            <w:r w:rsidRPr="00357B35">
              <w:t xml:space="preserve">-March </w:t>
            </w:r>
            <w:r>
              <w:t>1</w:t>
            </w:r>
            <w:r w:rsidRPr="005A5016">
              <w:rPr>
                <w:vertAlign w:val="superscript"/>
              </w:rPr>
              <w:t>st</w:t>
            </w:r>
            <w:r>
              <w:t xml:space="preserve">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Short I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weather, compare, bring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up, down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March 4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8</w:t>
            </w:r>
            <w:r w:rsidRPr="00357B35">
              <w:rPr>
                <w:vertAlign w:val="superscript"/>
              </w:rPr>
              <w:t>th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J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glowing, heat, source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with, dog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t>March 1</w:t>
            </w:r>
            <w:r>
              <w:t>1</w:t>
            </w:r>
            <w:r w:rsidRPr="00357B35">
              <w:rPr>
                <w:vertAlign w:val="superscript"/>
              </w:rPr>
              <w:t>th</w:t>
            </w:r>
            <w:r w:rsidRPr="00357B35">
              <w:t>-1</w:t>
            </w:r>
            <w:r>
              <w:t>5</w:t>
            </w:r>
            <w:r w:rsidRPr="00357B35">
              <w:rPr>
                <w:vertAlign w:val="superscript"/>
              </w:rPr>
              <w:t>th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 xml:space="preserve">March 15th -End of 3rd quarter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B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light, center, shade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help, like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t xml:space="preserve">March </w:t>
            </w:r>
            <w:r>
              <w:t>18</w:t>
            </w:r>
            <w:r w:rsidRPr="005A5016">
              <w:rPr>
                <w:vertAlign w:val="superscript"/>
              </w:rPr>
              <w:t>th</w:t>
            </w:r>
            <w:r>
              <w:t xml:space="preserve"> </w:t>
            </w:r>
            <w:r w:rsidRPr="00357B35">
              <w:t>-2</w:t>
            </w:r>
            <w:r>
              <w:t>2</w:t>
            </w:r>
            <w:r w:rsidRPr="005A5016">
              <w:rPr>
                <w:vertAlign w:val="superscript"/>
              </w:rPr>
              <w:t>nd</w:t>
            </w:r>
            <w:r>
              <w:t xml:space="preserve">  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 xml:space="preserve">March 20th-Report cards issued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W(u)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proud, culture, treat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play, not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Default="00F47F68" w:rsidP="00357B35">
            <w:pPr>
              <w:spacing w:after="0"/>
            </w:pPr>
            <w:r>
              <w:t>March 25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March 28</w:t>
            </w:r>
            <w:r w:rsidRPr="005A5016">
              <w:rPr>
                <w:vertAlign w:val="superscript"/>
              </w:rPr>
              <w:t>th</w:t>
            </w:r>
            <w:r>
              <w:t xml:space="preserve">  </w:t>
            </w:r>
          </w:p>
          <w:p w:rsidR="00F47F68" w:rsidRDefault="00F47F68" w:rsidP="00357B35">
            <w:pPr>
              <w:spacing w:after="0"/>
              <w:rPr>
                <w:vertAlign w:val="superscript"/>
              </w:rPr>
            </w:pPr>
            <w:r>
              <w:rPr>
                <w:vertAlign w:val="superscript"/>
              </w:rPr>
              <w:t>4 day week March 28th-2:15 dismissal</w:t>
            </w:r>
          </w:p>
          <w:p w:rsidR="00F47F68" w:rsidRPr="00357B35" w:rsidRDefault="00F47F68" w:rsidP="00357B35">
            <w:pPr>
              <w:spacing w:after="0"/>
            </w:pPr>
            <w:r>
              <w:rPr>
                <w:vertAlign w:val="superscript"/>
              </w:rPr>
              <w:t>April 1-5th-Spring Break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Short U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kind, meal, custom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she, they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 xml:space="preserve">April </w:t>
            </w:r>
            <w:r>
              <w:t>8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12</w:t>
            </w:r>
            <w:r w:rsidRPr="00357B35">
              <w:rPr>
                <w:vertAlign w:val="superscript"/>
              </w:rPr>
              <w:t>th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Z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march, country, past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walk, too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April 1</w:t>
            </w:r>
            <w:r>
              <w:t>5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19</w:t>
            </w:r>
            <w:r w:rsidRPr="00357B35">
              <w:rPr>
                <w:vertAlign w:val="superscript"/>
              </w:rPr>
              <w:t xml:space="preserve">th </w:t>
            </w:r>
          </w:p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Y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understand, place, history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your, where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t>April 2</w:t>
            </w:r>
            <w:r>
              <w:t>2</w:t>
            </w:r>
            <w:r w:rsidRPr="005A5016">
              <w:rPr>
                <w:vertAlign w:val="superscript"/>
              </w:rPr>
              <w:t>nd</w:t>
            </w:r>
            <w:r w:rsidRPr="00357B35">
              <w:t>-2</w:t>
            </w:r>
            <w:r>
              <w:t>6</w:t>
            </w:r>
            <w:r w:rsidRPr="00357B35">
              <w:rPr>
                <w:vertAlign w:val="superscript"/>
              </w:rPr>
              <w:t>th</w:t>
            </w:r>
          </w:p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Q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inside, reach, chart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time, come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>
              <w:t>April 29</w:t>
            </w:r>
            <w:r w:rsidRPr="00CC4951">
              <w:rPr>
                <w:vertAlign w:val="superscript"/>
              </w:rPr>
              <w:t>th</w:t>
            </w:r>
            <w:r>
              <w:t>-</w:t>
            </w:r>
            <w:r w:rsidRPr="00357B35">
              <w:t xml:space="preserve">May </w:t>
            </w:r>
            <w:r>
              <w:t>3</w:t>
            </w:r>
            <w:r w:rsidRPr="005A5016">
              <w:rPr>
                <w:vertAlign w:val="superscript"/>
              </w:rPr>
              <w:t>rd</w:t>
            </w:r>
            <w:r>
              <w:t xml:space="preserve">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X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size, person, weight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mother, him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>
              <w:t>May 6</w:t>
            </w:r>
            <w:r w:rsidRPr="00357B35">
              <w:rPr>
                <w:vertAlign w:val="superscript"/>
              </w:rPr>
              <w:t>th</w:t>
            </w:r>
            <w:r w:rsidRPr="00357B35">
              <w:t>-1</w:t>
            </w:r>
            <w:r>
              <w:t>0</w:t>
            </w:r>
            <w:r w:rsidRPr="00357B35">
              <w:rPr>
                <w:vertAlign w:val="superscript"/>
              </w:rPr>
              <w:t>th</w:t>
            </w:r>
          </w:p>
          <w:p w:rsidR="00F47F68" w:rsidRPr="00357B35" w:rsidRDefault="00F47F68" w:rsidP="00357B35">
            <w:pPr>
              <w:spacing w:after="0"/>
            </w:pP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Short E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high, height, change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ball, all</w:t>
            </w:r>
          </w:p>
        </w:tc>
      </w:tr>
      <w:tr w:rsidR="00F47F68" w:rsidRPr="00357B35" w:rsidTr="00357B35">
        <w:trPr>
          <w:trHeight w:val="867"/>
        </w:trPr>
        <w:tc>
          <w:tcPr>
            <w:tcW w:w="2718" w:type="dxa"/>
          </w:tcPr>
          <w:p w:rsidR="00F47F68" w:rsidRPr="00357B35" w:rsidRDefault="00F47F68" w:rsidP="00357B35">
            <w:pPr>
              <w:spacing w:after="0"/>
              <w:rPr>
                <w:vertAlign w:val="superscript"/>
              </w:rPr>
            </w:pPr>
            <w:r w:rsidRPr="00357B35">
              <w:t xml:space="preserve">May </w:t>
            </w:r>
            <w:r>
              <w:t>13</w:t>
            </w:r>
            <w:r w:rsidRPr="00357B35">
              <w:rPr>
                <w:vertAlign w:val="superscript"/>
              </w:rPr>
              <w:t>th</w:t>
            </w:r>
            <w:r w:rsidRPr="00357B35">
              <w:t>-</w:t>
            </w:r>
            <w:r>
              <w:t>17</w:t>
            </w:r>
            <w:r w:rsidRPr="00357B35">
              <w:rPr>
                <w:vertAlign w:val="superscript"/>
              </w:rPr>
              <w:t>th</w:t>
            </w:r>
          </w:p>
          <w:p w:rsidR="00F47F68" w:rsidRPr="00357B35" w:rsidRDefault="00F47F68" w:rsidP="00357B35">
            <w:pPr>
              <w:spacing w:after="0"/>
            </w:pPr>
            <w:r w:rsidRPr="00357B35">
              <w:rPr>
                <w:vertAlign w:val="superscript"/>
              </w:rPr>
              <w:t xml:space="preserve">Last day </w:t>
            </w:r>
            <w:r>
              <w:rPr>
                <w:vertAlign w:val="superscript"/>
              </w:rPr>
              <w:t>May 28th</w:t>
            </w:r>
            <w:r w:rsidRPr="00357B35">
              <w:rPr>
                <w:vertAlign w:val="superscript"/>
              </w:rPr>
              <w:t xml:space="preserve">-report card day 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Long E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group, start, age</w:t>
            </w:r>
          </w:p>
        </w:tc>
        <w:tc>
          <w:tcPr>
            <w:tcW w:w="2718" w:type="dxa"/>
          </w:tcPr>
          <w:p w:rsidR="00F47F68" w:rsidRPr="00357B35" w:rsidRDefault="00F47F68" w:rsidP="00357B35">
            <w:pPr>
              <w:spacing w:after="0"/>
            </w:pPr>
            <w:r w:rsidRPr="00357B35">
              <w:t>away, back</w:t>
            </w:r>
          </w:p>
        </w:tc>
      </w:tr>
    </w:tbl>
    <w:p w:rsidR="00F47F68" w:rsidRDefault="00F47F68">
      <w:r>
        <w:t>Subject to change</w:t>
      </w:r>
      <w:r>
        <w:sym w:font="Wingdings" w:char="F04A"/>
      </w:r>
    </w:p>
    <w:sectPr w:rsidR="00F47F68" w:rsidSect="000B5B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4649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B5D087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460CC8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23C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1180C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6C56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089D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4EF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86A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D64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B38"/>
    <w:rsid w:val="00095EA1"/>
    <w:rsid w:val="000B01C4"/>
    <w:rsid w:val="000B5B38"/>
    <w:rsid w:val="001E03BD"/>
    <w:rsid w:val="00203BF7"/>
    <w:rsid w:val="00223F25"/>
    <w:rsid w:val="002569EF"/>
    <w:rsid w:val="00357B35"/>
    <w:rsid w:val="00361909"/>
    <w:rsid w:val="003B0CEF"/>
    <w:rsid w:val="003C704E"/>
    <w:rsid w:val="003D10C5"/>
    <w:rsid w:val="003F5B5A"/>
    <w:rsid w:val="004C3B39"/>
    <w:rsid w:val="0055537E"/>
    <w:rsid w:val="005A5016"/>
    <w:rsid w:val="005D726D"/>
    <w:rsid w:val="006C2F82"/>
    <w:rsid w:val="007130B9"/>
    <w:rsid w:val="00812A11"/>
    <w:rsid w:val="008156A6"/>
    <w:rsid w:val="008F0212"/>
    <w:rsid w:val="00916A35"/>
    <w:rsid w:val="009727D8"/>
    <w:rsid w:val="00AB2C97"/>
    <w:rsid w:val="00B648EA"/>
    <w:rsid w:val="00B73692"/>
    <w:rsid w:val="00BC154A"/>
    <w:rsid w:val="00C42BB3"/>
    <w:rsid w:val="00C703E7"/>
    <w:rsid w:val="00CC4951"/>
    <w:rsid w:val="00CE61D8"/>
    <w:rsid w:val="00D02011"/>
    <w:rsid w:val="00D315F1"/>
    <w:rsid w:val="00D42F90"/>
    <w:rsid w:val="00D57692"/>
    <w:rsid w:val="00D823BC"/>
    <w:rsid w:val="00DB45F0"/>
    <w:rsid w:val="00DE0598"/>
    <w:rsid w:val="00E27A31"/>
    <w:rsid w:val="00EE008E"/>
    <w:rsid w:val="00EE4E89"/>
    <w:rsid w:val="00F47F68"/>
    <w:rsid w:val="00FC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39"/>
    <w:pPr>
      <w:spacing w:after="20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B5B3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3</Pages>
  <Words>369</Words>
  <Characters>2108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Date(s)</dc:title>
  <dc:subject/>
  <dc:creator>The Pletsch Family</dc:creator>
  <cp:keywords/>
  <dc:description/>
  <cp:lastModifiedBy>wtemplate</cp:lastModifiedBy>
  <cp:revision>5</cp:revision>
  <dcterms:created xsi:type="dcterms:W3CDTF">2012-04-19T18:21:00Z</dcterms:created>
  <dcterms:modified xsi:type="dcterms:W3CDTF">2012-04-19T21:04:00Z</dcterms:modified>
</cp:coreProperties>
</file>